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2EC1" w:rsidRPr="008F496A" w:rsidRDefault="00D51BE6" w:rsidP="00A229F8">
      <w:pPr>
        <w:rPr>
          <w:lang w:val="en-US"/>
        </w:rPr>
      </w:pPr>
      <w:r w:rsidRPr="00FF3AE2">
        <w:rPr>
          <w:noProof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65407" behindDoc="0" locked="0" layoutInCell="1" allowOverlap="1">
                <wp:simplePos x="0" y="0"/>
                <wp:positionH relativeFrom="column">
                  <wp:posOffset>2105025</wp:posOffset>
                </wp:positionH>
                <wp:positionV relativeFrom="paragraph">
                  <wp:posOffset>0</wp:posOffset>
                </wp:positionV>
                <wp:extent cx="3009900" cy="2857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F3AE2" w:rsidRPr="00FF3AE2" w:rsidRDefault="00FF3AE2">
                            <w:pPr>
                              <w:rPr>
                                <w:rFonts w:asciiTheme="majorHAnsi" w:hAnsiTheme="majorHAnsi"/>
                                <w:b/>
                              </w:rPr>
                            </w:pPr>
                            <w:r w:rsidRPr="00FF3AE2">
                              <w:rPr>
                                <w:rFonts w:asciiTheme="majorHAnsi" w:hAnsiTheme="majorHAnsi"/>
                                <w:b/>
                              </w:rPr>
                              <w:t>Inspiring Youngsters to be Young Stars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65.75pt;margin-top:0;width:237pt;height:22.5pt;z-index:25166540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" stroked="f">
                <v:textbox>
                  <w:txbxContent>
                    <w:p w:rsidR="00FF3AE2" w:rsidRPr="00FF3AE2" w:rsidRDefault="00FF3AE2">
                      <w:pPr>
                        <w:rPr>
                          <w:rFonts w:asciiTheme="majorHAnsi" w:hAnsiTheme="majorHAnsi"/>
                          <w:b/>
                        </w:rPr>
                      </w:pPr>
                      <w:r w:rsidRPr="00FF3AE2">
                        <w:rPr>
                          <w:rFonts w:asciiTheme="majorHAnsi" w:hAnsiTheme="majorHAnsi"/>
                          <w:b/>
                        </w:rPr>
                        <w:t>Inspiring Youngsters to be Young Stars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F3AE2">
        <w:rPr>
          <w:noProof/>
          <w:lang w:val="en-GB" w:eastAsia="en-GB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-104775</wp:posOffset>
            </wp:positionH>
            <wp:positionV relativeFrom="margin">
              <wp:posOffset>-591185</wp:posOffset>
            </wp:positionV>
            <wp:extent cx="890905" cy="942975"/>
            <wp:effectExtent l="0" t="0" r="0" b="9525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TDSportsLogoSmallPN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090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F3AE2" w:rsidRPr="008F496A">
        <w:rPr>
          <w:noProof/>
          <w:lang w:val="en-GB" w:eastAsia="en-GB"/>
        </w:rPr>
        <w:drawing>
          <wp:anchor distT="0" distB="0" distL="114300" distR="114300" simplePos="0" relativeHeight="251666432" behindDoc="1" locked="0" layoutInCell="1" allowOverlap="1" wp14:anchorId="767EFBE2" wp14:editId="00921420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543296" cy="1590675"/>
            <wp:effectExtent l="0" t="0" r="63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D-2-01.png"/>
                    <pic:cNvPicPr/>
                  </pic:nvPicPr>
                  <pic:blipFill>
                    <a:blip r:embed="rId9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biLevel thresh="50000"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colorTemperature colorTemp="6000"/>
                              </a14:imgEffect>
                              <a14:imgEffect>
                                <a14:saturation sat="200000"/>
                              </a14:imgEffect>
                              <a14:imgEffect>
                                <a14:brightnessContrast contrast="-7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44193" cy="1590864"/>
                    </a:xfrm>
                    <a:prstGeom prst="rect">
                      <a:avLst/>
                    </a:prstGeom>
                    <a:gradFill flip="none" rotWithShape="1">
                      <a:gsLst>
                        <a:gs pos="0">
                          <a:srgbClr val="FFFF00"/>
                        </a:gs>
                        <a:gs pos="100000">
                          <a:srgbClr val="FFFF99"/>
                        </a:gs>
                        <a:gs pos="83000">
                          <a:srgbClr val="FFFF00"/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path path="shape">
                        <a:fillToRect l="50000" t="50000" r="50000" b="50000"/>
                      </a:path>
                      <a:tileRect/>
                    </a:gradFill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B2EC1" w:rsidRPr="008F496A" w:rsidRDefault="00CB2EC1" w:rsidP="00A229F8">
      <w:pPr>
        <w:rPr>
          <w:lang w:val="en-US"/>
        </w:rPr>
      </w:pPr>
    </w:p>
    <w:p w:rsidR="00CB2EC1" w:rsidRPr="008F496A" w:rsidRDefault="00CB2EC1" w:rsidP="00A229F8">
      <w:pPr>
        <w:rPr>
          <w:lang w:val="en-US"/>
        </w:rPr>
      </w:pPr>
    </w:p>
    <w:sdt>
      <w:sdtPr>
        <w:rPr>
          <w:rFonts w:ascii="Franklin Gothic Book" w:eastAsiaTheme="minorHAnsi" w:hAnsi="Franklin Gothic Book" w:cstheme="minorBidi"/>
          <w:b w:val="0"/>
          <w:color w:val="auto"/>
          <w:sz w:val="22"/>
          <w:szCs w:val="22"/>
          <w:lang w:val="en-US" w:eastAsia="en-US"/>
        </w:rPr>
        <w:id w:val="-1492478819"/>
        <w:placeholder>
          <w:docPart w:val="3FCE4275464043CF8EE98D8F6ADB1D87"/>
        </w:placeholder>
      </w:sdtPr>
      <w:sdtEndPr/>
      <w:sdtContent>
        <w:p w:rsidR="006A319B" w:rsidRDefault="004B2F00" w:rsidP="006A319B">
          <w:pPr>
            <w:pStyle w:val="Salutation"/>
            <w:rPr>
              <w:rFonts w:ascii="Franklin Gothic Book" w:eastAsiaTheme="minorHAnsi" w:hAnsi="Franklin Gothic Book" w:cstheme="minorBidi"/>
              <w:b w:val="0"/>
              <w:color w:val="auto"/>
              <w:sz w:val="22"/>
              <w:szCs w:val="22"/>
              <w:lang w:val="en-US" w:eastAsia="en-US"/>
            </w:rPr>
          </w:pPr>
          <w:r>
            <w:rPr>
              <w:rFonts w:ascii="Franklin Gothic Book" w:eastAsiaTheme="minorHAnsi" w:hAnsi="Franklin Gothic Book" w:cstheme="minorBidi"/>
              <w:b w:val="0"/>
              <w:color w:val="auto"/>
              <w:sz w:val="22"/>
              <w:szCs w:val="22"/>
              <w:lang w:val="en-US" w:eastAsia="en-US"/>
            </w:rPr>
            <w:t>Dear Parent/Guardian</w:t>
          </w:r>
        </w:p>
        <w:p w:rsidR="00500A8D" w:rsidRDefault="004B2F00" w:rsidP="00500A8D">
          <w:pPr>
            <w:rPr>
              <w:lang w:val="en-US"/>
            </w:rPr>
          </w:pPr>
          <w:r>
            <w:rPr>
              <w:lang w:val="en-US"/>
            </w:rPr>
            <w:t xml:space="preserve">UTD Sports are running </w:t>
          </w:r>
          <w:r w:rsidR="00FF3AE2">
            <w:rPr>
              <w:lang w:val="en-US"/>
            </w:rPr>
            <w:t>our #1</w:t>
          </w:r>
          <w:r>
            <w:rPr>
              <w:lang w:val="en-US"/>
            </w:rPr>
            <w:t xml:space="preserve"> Sports Camp this </w:t>
          </w:r>
          <w:r w:rsidR="00D2291B">
            <w:rPr>
              <w:lang w:val="en-US"/>
            </w:rPr>
            <w:t>summer</w:t>
          </w:r>
          <w:r w:rsidR="00FF3AE2">
            <w:rPr>
              <w:lang w:val="en-US"/>
            </w:rPr>
            <w:t xml:space="preserve"> in partnership with Active Schools</w:t>
          </w:r>
          <w:r>
            <w:rPr>
              <w:lang w:val="en-US"/>
            </w:rPr>
            <w:t>.</w:t>
          </w:r>
        </w:p>
        <w:p w:rsidR="00130C40" w:rsidRDefault="00130C40" w:rsidP="00130C40">
          <w:pPr>
            <w:rPr>
              <w:lang w:val="en-US"/>
            </w:rPr>
          </w:pPr>
          <w:r>
            <w:rPr>
              <w:lang w:val="en-US"/>
            </w:rPr>
            <w:t xml:space="preserve">Your local camps will be held at </w:t>
          </w:r>
          <w:r>
            <w:rPr>
              <w:b/>
              <w:lang w:val="en-US"/>
            </w:rPr>
            <w:t>Bannerman High School</w:t>
          </w:r>
          <w:r>
            <w:rPr>
              <w:lang w:val="en-US"/>
            </w:rPr>
            <w:t xml:space="preserve">, </w:t>
          </w:r>
          <w:r w:rsidRPr="0057497C">
            <w:rPr>
              <w:b/>
              <w:lang w:val="en-US"/>
            </w:rPr>
            <w:t>Newton Farm</w:t>
          </w:r>
          <w:r>
            <w:rPr>
              <w:lang w:val="en-US"/>
            </w:rPr>
            <w:t xml:space="preserve"> and </w:t>
          </w:r>
          <w:r>
            <w:rPr>
              <w:b/>
              <w:lang w:val="en-US"/>
            </w:rPr>
            <w:t>Whitlawburn</w:t>
          </w:r>
          <w:r w:rsidRPr="00D2291B">
            <w:rPr>
              <w:b/>
              <w:lang w:val="en-US"/>
            </w:rPr>
            <w:t xml:space="preserve"> Community Centre</w:t>
          </w:r>
          <w:r>
            <w:rPr>
              <w:lang w:val="en-US"/>
            </w:rPr>
            <w:t xml:space="preserve"> where the kids can come and try a variety of sports such as Badminton, Basketball, Dance, Football, Gymnastics, Tennis and many more.</w:t>
          </w:r>
        </w:p>
        <w:tbl>
          <w:tblPr>
            <w:tblStyle w:val="TableGrid"/>
            <w:tblW w:w="0" w:type="auto"/>
            <w:tblLook w:val="04A0" w:firstRow="1" w:lastRow="0" w:firstColumn="1" w:lastColumn="0" w:noHBand="0" w:noVBand="1"/>
          </w:tblPr>
          <w:tblGrid>
            <w:gridCol w:w="1589"/>
            <w:gridCol w:w="1525"/>
            <w:gridCol w:w="1697"/>
            <w:gridCol w:w="1420"/>
            <w:gridCol w:w="1277"/>
            <w:gridCol w:w="1509"/>
          </w:tblGrid>
          <w:tr w:rsidR="00D2291B" w:rsidTr="00D2291B">
            <w:tc>
              <w:tcPr>
                <w:tcW w:w="1589" w:type="dxa"/>
              </w:tcPr>
              <w:p w:rsidR="00D2291B" w:rsidRPr="004B2F00" w:rsidRDefault="00D2291B" w:rsidP="004B2F00">
                <w:pPr>
                  <w:jc w:val="center"/>
                  <w:rPr>
                    <w:b/>
                    <w:lang w:val="en-US"/>
                  </w:rPr>
                </w:pPr>
                <w:r>
                  <w:rPr>
                    <w:b/>
                    <w:lang w:val="en-US"/>
                  </w:rPr>
                  <w:t>Area</w:t>
                </w:r>
              </w:p>
            </w:tc>
            <w:tc>
              <w:tcPr>
                <w:tcW w:w="1525" w:type="dxa"/>
              </w:tcPr>
              <w:p w:rsidR="00D2291B" w:rsidRPr="004B2F00" w:rsidRDefault="00D2291B" w:rsidP="004B2F00">
                <w:pPr>
                  <w:jc w:val="center"/>
                  <w:rPr>
                    <w:b/>
                    <w:lang w:val="en-US"/>
                  </w:rPr>
                </w:pPr>
                <w:r w:rsidRPr="004B2F00">
                  <w:rPr>
                    <w:b/>
                    <w:lang w:val="en-US"/>
                  </w:rPr>
                  <w:t>Venue</w:t>
                </w:r>
              </w:p>
            </w:tc>
            <w:tc>
              <w:tcPr>
                <w:tcW w:w="1697" w:type="dxa"/>
              </w:tcPr>
              <w:p w:rsidR="00D2291B" w:rsidRPr="004B2F00" w:rsidRDefault="00D2291B" w:rsidP="004B2F00">
                <w:pPr>
                  <w:jc w:val="center"/>
                  <w:rPr>
                    <w:b/>
                    <w:lang w:val="en-US"/>
                  </w:rPr>
                </w:pPr>
                <w:r w:rsidRPr="004B2F00">
                  <w:rPr>
                    <w:b/>
                    <w:lang w:val="en-US"/>
                  </w:rPr>
                  <w:t>Day/Dates</w:t>
                </w:r>
              </w:p>
            </w:tc>
            <w:tc>
              <w:tcPr>
                <w:tcW w:w="1420" w:type="dxa"/>
              </w:tcPr>
              <w:p w:rsidR="00D2291B" w:rsidRPr="004B2F00" w:rsidRDefault="00D2291B" w:rsidP="004B2F00">
                <w:pPr>
                  <w:jc w:val="center"/>
                  <w:rPr>
                    <w:b/>
                    <w:lang w:val="en-US"/>
                  </w:rPr>
                </w:pPr>
                <w:r w:rsidRPr="004B2F00">
                  <w:rPr>
                    <w:b/>
                    <w:lang w:val="en-US"/>
                  </w:rPr>
                  <w:t>Camp</w:t>
                </w:r>
              </w:p>
            </w:tc>
            <w:tc>
              <w:tcPr>
                <w:tcW w:w="1277" w:type="dxa"/>
              </w:tcPr>
              <w:p w:rsidR="00D2291B" w:rsidRPr="004B2F00" w:rsidRDefault="00D2291B" w:rsidP="004B2F00">
                <w:pPr>
                  <w:jc w:val="center"/>
                  <w:rPr>
                    <w:b/>
                    <w:lang w:val="en-US"/>
                  </w:rPr>
                </w:pPr>
                <w:r w:rsidRPr="004B2F00">
                  <w:rPr>
                    <w:b/>
                    <w:lang w:val="en-US"/>
                  </w:rPr>
                  <w:t>Ages</w:t>
                </w:r>
              </w:p>
            </w:tc>
            <w:tc>
              <w:tcPr>
                <w:tcW w:w="1509" w:type="dxa"/>
              </w:tcPr>
              <w:p w:rsidR="00D2291B" w:rsidRPr="004B2F00" w:rsidRDefault="00D2291B" w:rsidP="004B2F00">
                <w:pPr>
                  <w:jc w:val="center"/>
                  <w:rPr>
                    <w:b/>
                    <w:lang w:val="en-US"/>
                  </w:rPr>
                </w:pPr>
                <w:r w:rsidRPr="004B2F00">
                  <w:rPr>
                    <w:b/>
                    <w:lang w:val="en-US"/>
                  </w:rPr>
                  <w:t>Times</w:t>
                </w:r>
              </w:p>
            </w:tc>
          </w:tr>
          <w:tr w:rsidR="00130C40" w:rsidTr="00D2291B">
            <w:tc>
              <w:tcPr>
                <w:tcW w:w="1589" w:type="dxa"/>
              </w:tcPr>
              <w:p w:rsidR="00130C40" w:rsidRDefault="00130C40" w:rsidP="00130C40">
                <w:pPr>
                  <w:rPr>
                    <w:b/>
                    <w:lang w:val="en-US"/>
                  </w:rPr>
                </w:pP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</w:p>
              <w:p w:rsidR="00130C40" w:rsidRPr="00FF3AE2" w:rsidRDefault="00130C40" w:rsidP="00130C40">
                <w:pPr>
                  <w:rPr>
                    <w:b/>
                    <w:lang w:val="en-US"/>
                  </w:rPr>
                </w:pPr>
                <w:r>
                  <w:rPr>
                    <w:b/>
                    <w:lang w:val="en-US"/>
                  </w:rPr>
                  <w:t>Baillieston</w:t>
                </w:r>
              </w:p>
            </w:tc>
            <w:tc>
              <w:tcPr>
                <w:tcW w:w="1525" w:type="dxa"/>
              </w:tcPr>
              <w:p w:rsidR="00130C40" w:rsidRDefault="00130C40" w:rsidP="00130C40">
                <w:pPr>
                  <w:rPr>
                    <w:b/>
                    <w:lang w:val="en-US"/>
                  </w:rPr>
                </w:pPr>
              </w:p>
              <w:p w:rsidR="00130C40" w:rsidRPr="00FF3AE2" w:rsidRDefault="00130C40" w:rsidP="00130C40">
                <w:pPr>
                  <w:rPr>
                    <w:b/>
                    <w:lang w:val="en-US"/>
                  </w:rPr>
                </w:pPr>
              </w:p>
              <w:p w:rsidR="00130C40" w:rsidRPr="00FF3AE2" w:rsidRDefault="00130C40" w:rsidP="00130C40">
                <w:pPr>
                  <w:rPr>
                    <w:b/>
                    <w:lang w:val="en-US"/>
                  </w:rPr>
                </w:pPr>
                <w:r>
                  <w:rPr>
                    <w:b/>
                    <w:lang w:val="en-US"/>
                  </w:rPr>
                  <w:t>Bannerman High School</w:t>
                </w:r>
              </w:p>
            </w:tc>
            <w:tc>
              <w:tcPr>
                <w:tcW w:w="1697" w:type="dxa"/>
              </w:tcPr>
              <w:p w:rsidR="00130C40" w:rsidRDefault="00130C40" w:rsidP="00130C40">
                <w:pPr>
                  <w:rPr>
                    <w:b/>
                    <w:lang w:val="en-US"/>
                  </w:rPr>
                </w:pPr>
                <w:r>
                  <w:rPr>
                    <w:b/>
                    <w:lang w:val="en-US"/>
                  </w:rPr>
                  <w:t>Mon – Fri</w:t>
                </w: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  <w:r>
                  <w:rPr>
                    <w:b/>
                    <w:lang w:val="en-US"/>
                  </w:rPr>
                  <w:t>2</w:t>
                </w:r>
                <w:r w:rsidRPr="00397C58">
                  <w:rPr>
                    <w:b/>
                    <w:vertAlign w:val="superscript"/>
                    <w:lang w:val="en-US"/>
                  </w:rPr>
                  <w:t>nd</w:t>
                </w:r>
                <w:r>
                  <w:rPr>
                    <w:b/>
                    <w:lang w:val="en-US"/>
                  </w:rPr>
                  <w:t xml:space="preserve"> </w:t>
                </w:r>
                <w:r w:rsidRPr="00FF3AE2">
                  <w:rPr>
                    <w:b/>
                    <w:lang w:val="en-US"/>
                  </w:rPr>
                  <w:t xml:space="preserve"> – 6</w:t>
                </w:r>
                <w:r w:rsidRPr="00FF3AE2">
                  <w:rPr>
                    <w:b/>
                    <w:vertAlign w:val="superscript"/>
                    <w:lang w:val="en-US"/>
                  </w:rPr>
                  <w:t>th</w:t>
                </w:r>
                <w:r w:rsidRPr="00FF3AE2">
                  <w:rPr>
                    <w:b/>
                    <w:lang w:val="en-US"/>
                  </w:rPr>
                  <w:t xml:space="preserve"> </w:t>
                </w:r>
                <w:r>
                  <w:rPr>
                    <w:b/>
                    <w:lang w:val="en-US"/>
                  </w:rPr>
                  <w:t>July</w:t>
                </w: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  <w:r>
                  <w:rPr>
                    <w:b/>
                    <w:lang w:val="en-US"/>
                  </w:rPr>
                  <w:t>9</w:t>
                </w:r>
                <w:r w:rsidRPr="00397C58">
                  <w:rPr>
                    <w:b/>
                    <w:vertAlign w:val="superscript"/>
                    <w:lang w:val="en-US"/>
                  </w:rPr>
                  <w:t>th</w:t>
                </w:r>
                <w:r>
                  <w:rPr>
                    <w:b/>
                    <w:lang w:val="en-US"/>
                  </w:rPr>
                  <w:t xml:space="preserve"> – 13</w:t>
                </w:r>
                <w:r w:rsidRPr="00397C58">
                  <w:rPr>
                    <w:b/>
                    <w:vertAlign w:val="superscript"/>
                    <w:lang w:val="en-US"/>
                  </w:rPr>
                  <w:t>th</w:t>
                </w:r>
                <w:r>
                  <w:rPr>
                    <w:b/>
                    <w:lang w:val="en-US"/>
                  </w:rPr>
                  <w:t xml:space="preserve"> July</w:t>
                </w: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  <w:r>
                  <w:rPr>
                    <w:b/>
                    <w:lang w:val="en-US"/>
                  </w:rPr>
                  <w:t>16</w:t>
                </w:r>
                <w:r w:rsidRPr="00D2291B">
                  <w:rPr>
                    <w:b/>
                    <w:vertAlign w:val="superscript"/>
                    <w:lang w:val="en-US"/>
                  </w:rPr>
                  <w:t>th</w:t>
                </w:r>
                <w:r>
                  <w:rPr>
                    <w:b/>
                    <w:lang w:val="en-US"/>
                  </w:rPr>
                  <w:t xml:space="preserve"> – 20</w:t>
                </w:r>
                <w:r w:rsidRPr="00D2291B">
                  <w:rPr>
                    <w:b/>
                    <w:vertAlign w:val="superscript"/>
                    <w:lang w:val="en-US"/>
                  </w:rPr>
                  <w:t>th</w:t>
                </w:r>
                <w:r>
                  <w:rPr>
                    <w:b/>
                    <w:lang w:val="en-US"/>
                  </w:rPr>
                  <w:t xml:space="preserve"> July</w:t>
                </w: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  <w:r>
                  <w:rPr>
                    <w:b/>
                    <w:lang w:val="en-US"/>
                  </w:rPr>
                  <w:t>23</w:t>
                </w:r>
                <w:r w:rsidRPr="00397C58">
                  <w:rPr>
                    <w:b/>
                    <w:vertAlign w:val="superscript"/>
                    <w:lang w:val="en-US"/>
                  </w:rPr>
                  <w:t>rd</w:t>
                </w:r>
                <w:r>
                  <w:rPr>
                    <w:b/>
                    <w:lang w:val="en-US"/>
                  </w:rPr>
                  <w:t xml:space="preserve"> – 27</w:t>
                </w:r>
                <w:r w:rsidRPr="00397C58">
                  <w:rPr>
                    <w:b/>
                    <w:vertAlign w:val="superscript"/>
                    <w:lang w:val="en-US"/>
                  </w:rPr>
                  <w:t>th</w:t>
                </w:r>
                <w:r>
                  <w:rPr>
                    <w:b/>
                    <w:lang w:val="en-US"/>
                  </w:rPr>
                  <w:t xml:space="preserve"> July</w:t>
                </w:r>
              </w:p>
              <w:p w:rsidR="00130C40" w:rsidRPr="00FF3AE2" w:rsidRDefault="00130C40" w:rsidP="00130C40">
                <w:pPr>
                  <w:rPr>
                    <w:b/>
                    <w:lang w:val="en-US"/>
                  </w:rPr>
                </w:pPr>
              </w:p>
            </w:tc>
            <w:tc>
              <w:tcPr>
                <w:tcW w:w="1420" w:type="dxa"/>
              </w:tcPr>
              <w:p w:rsidR="00130C40" w:rsidRDefault="00130C40" w:rsidP="00130C40">
                <w:pPr>
                  <w:rPr>
                    <w:b/>
                    <w:lang w:val="en-US"/>
                  </w:rPr>
                </w:pPr>
              </w:p>
              <w:p w:rsidR="00130C40" w:rsidRPr="00FF3AE2" w:rsidRDefault="00130C40" w:rsidP="00130C40">
                <w:pPr>
                  <w:rPr>
                    <w:b/>
                    <w:lang w:val="en-US"/>
                  </w:rPr>
                </w:pPr>
              </w:p>
              <w:p w:rsidR="00130C40" w:rsidRPr="00FF3AE2" w:rsidRDefault="00130C40" w:rsidP="00130C40">
                <w:pPr>
                  <w:rPr>
                    <w:b/>
                    <w:lang w:val="en-US"/>
                  </w:rPr>
                </w:pPr>
                <w:r w:rsidRPr="00FF3AE2">
                  <w:rPr>
                    <w:b/>
                    <w:lang w:val="en-US"/>
                  </w:rPr>
                  <w:t>Multi Sports</w:t>
                </w:r>
              </w:p>
            </w:tc>
            <w:tc>
              <w:tcPr>
                <w:tcW w:w="1277" w:type="dxa"/>
              </w:tcPr>
              <w:p w:rsidR="00130C40" w:rsidRDefault="00130C40" w:rsidP="00130C40">
                <w:pPr>
                  <w:rPr>
                    <w:b/>
                    <w:lang w:val="en-US"/>
                  </w:rPr>
                </w:pPr>
              </w:p>
              <w:p w:rsidR="00130C40" w:rsidRPr="00FF3AE2" w:rsidRDefault="00130C40" w:rsidP="00130C40">
                <w:pPr>
                  <w:rPr>
                    <w:b/>
                    <w:lang w:val="en-US"/>
                  </w:rPr>
                </w:pPr>
              </w:p>
              <w:p w:rsidR="00130C40" w:rsidRPr="00FF3AE2" w:rsidRDefault="00130C40" w:rsidP="00130C40">
                <w:pPr>
                  <w:rPr>
                    <w:b/>
                    <w:lang w:val="en-US"/>
                  </w:rPr>
                </w:pPr>
                <w:r w:rsidRPr="00FF3AE2">
                  <w:rPr>
                    <w:b/>
                    <w:lang w:val="en-US"/>
                  </w:rPr>
                  <w:t>P1-7</w:t>
                </w:r>
              </w:p>
              <w:p w:rsidR="00130C40" w:rsidRPr="00FF3AE2" w:rsidRDefault="00130C40" w:rsidP="00130C40">
                <w:pPr>
                  <w:rPr>
                    <w:b/>
                    <w:lang w:val="en-US"/>
                  </w:rPr>
                </w:pPr>
              </w:p>
              <w:p w:rsidR="00130C40" w:rsidRPr="00FF3AE2" w:rsidRDefault="00130C40" w:rsidP="00130C40">
                <w:pPr>
                  <w:rPr>
                    <w:lang w:val="en-US"/>
                  </w:rPr>
                </w:pPr>
                <w:r w:rsidRPr="00FF3AE2">
                  <w:rPr>
                    <w:lang w:val="en-US"/>
                  </w:rPr>
                  <w:t>10% - 2</w:t>
                </w:r>
                <w:r w:rsidRPr="00FF3AE2">
                  <w:rPr>
                    <w:vertAlign w:val="superscript"/>
                    <w:lang w:val="en-US"/>
                  </w:rPr>
                  <w:t>nd</w:t>
                </w:r>
                <w:r w:rsidRPr="00FF3AE2">
                  <w:rPr>
                    <w:lang w:val="en-US"/>
                  </w:rPr>
                  <w:t xml:space="preserve"> Child Discount</w:t>
                </w:r>
              </w:p>
            </w:tc>
            <w:tc>
              <w:tcPr>
                <w:tcW w:w="1509" w:type="dxa"/>
              </w:tcPr>
              <w:p w:rsidR="00130C40" w:rsidRDefault="00130C40" w:rsidP="00130C40">
                <w:pPr>
                  <w:rPr>
                    <w:lang w:val="en-US"/>
                  </w:rPr>
                </w:pPr>
              </w:p>
              <w:p w:rsidR="00130C40" w:rsidRDefault="00130C40" w:rsidP="00130C40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*9am early drop off </w:t>
                </w:r>
              </w:p>
              <w:p w:rsidR="00130C40" w:rsidRDefault="00130C40" w:rsidP="00130C40">
                <w:pPr>
                  <w:rPr>
                    <w:lang w:val="en-US"/>
                  </w:rPr>
                </w:pPr>
                <w:r w:rsidRPr="004B2F00">
                  <w:rPr>
                    <w:b/>
                    <w:lang w:val="en-US"/>
                  </w:rPr>
                  <w:t>Main Camp</w:t>
                </w:r>
                <w:r>
                  <w:rPr>
                    <w:lang w:val="en-US"/>
                  </w:rPr>
                  <w:t xml:space="preserve"> </w:t>
                </w:r>
                <w:r w:rsidRPr="004B2F00">
                  <w:rPr>
                    <w:b/>
                    <w:lang w:val="en-US"/>
                  </w:rPr>
                  <w:t>10AM – 3PM</w:t>
                </w:r>
              </w:p>
              <w:p w:rsidR="00130C40" w:rsidRDefault="00130C40" w:rsidP="00130C40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*4pm late pick up </w:t>
                </w:r>
              </w:p>
              <w:p w:rsidR="00130C40" w:rsidRDefault="00130C40" w:rsidP="00130C40">
                <w:pPr>
                  <w:rPr>
                    <w:lang w:val="en-US"/>
                  </w:rPr>
                </w:pPr>
              </w:p>
            </w:tc>
          </w:tr>
          <w:tr w:rsidR="00130C40" w:rsidTr="00D2291B">
            <w:tc>
              <w:tcPr>
                <w:tcW w:w="1589" w:type="dxa"/>
              </w:tcPr>
              <w:p w:rsidR="00130C40" w:rsidRDefault="00130C40" w:rsidP="00130C40">
                <w:pPr>
                  <w:rPr>
                    <w:b/>
                    <w:lang w:val="en-US"/>
                  </w:rPr>
                </w:pP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  <w:r>
                  <w:rPr>
                    <w:b/>
                    <w:lang w:val="en-US"/>
                  </w:rPr>
                  <w:t>Cambuslang</w:t>
                </w:r>
              </w:p>
            </w:tc>
            <w:tc>
              <w:tcPr>
                <w:tcW w:w="1525" w:type="dxa"/>
              </w:tcPr>
              <w:p w:rsidR="00130C40" w:rsidRDefault="00130C40" w:rsidP="00130C40">
                <w:pPr>
                  <w:rPr>
                    <w:b/>
                    <w:lang w:val="en-US"/>
                  </w:rPr>
                </w:pP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</w:p>
              <w:p w:rsidR="00130C40" w:rsidRPr="00397C58" w:rsidRDefault="00130C40" w:rsidP="00130C40">
                <w:pPr>
                  <w:rPr>
                    <w:b/>
                    <w:lang w:val="en-US"/>
                  </w:rPr>
                </w:pPr>
                <w:r w:rsidRPr="00397C58">
                  <w:rPr>
                    <w:b/>
                    <w:lang w:val="en-US"/>
                  </w:rPr>
                  <w:t>Whitlawburn Community Centre</w:t>
                </w:r>
              </w:p>
            </w:tc>
            <w:tc>
              <w:tcPr>
                <w:tcW w:w="1697" w:type="dxa"/>
              </w:tcPr>
              <w:p w:rsidR="00130C40" w:rsidRDefault="00130C40" w:rsidP="00130C40">
                <w:pPr>
                  <w:rPr>
                    <w:b/>
                    <w:lang w:val="en-US"/>
                  </w:rPr>
                </w:pPr>
                <w:r>
                  <w:rPr>
                    <w:b/>
                    <w:lang w:val="en-US"/>
                  </w:rPr>
                  <w:t>Mon – Fri</w:t>
                </w:r>
              </w:p>
              <w:p w:rsidR="00130C40" w:rsidRPr="00FF3AE2" w:rsidRDefault="00130C40" w:rsidP="00130C40">
                <w:pPr>
                  <w:rPr>
                    <w:b/>
                    <w:lang w:val="en-US"/>
                  </w:rPr>
                </w:pP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  <w:r>
                  <w:rPr>
                    <w:b/>
                    <w:lang w:val="en-US"/>
                  </w:rPr>
                  <w:t>2</w:t>
                </w:r>
                <w:r w:rsidRPr="00397C58">
                  <w:rPr>
                    <w:b/>
                    <w:vertAlign w:val="superscript"/>
                    <w:lang w:val="en-US"/>
                  </w:rPr>
                  <w:t>nd</w:t>
                </w:r>
                <w:r>
                  <w:rPr>
                    <w:b/>
                    <w:lang w:val="en-US"/>
                  </w:rPr>
                  <w:t xml:space="preserve"> </w:t>
                </w:r>
                <w:r w:rsidRPr="00FF3AE2">
                  <w:rPr>
                    <w:b/>
                    <w:lang w:val="en-US"/>
                  </w:rPr>
                  <w:t xml:space="preserve"> – 6</w:t>
                </w:r>
                <w:r w:rsidRPr="00FF3AE2">
                  <w:rPr>
                    <w:b/>
                    <w:vertAlign w:val="superscript"/>
                    <w:lang w:val="en-US"/>
                  </w:rPr>
                  <w:t>th</w:t>
                </w:r>
                <w:r w:rsidRPr="00FF3AE2">
                  <w:rPr>
                    <w:b/>
                    <w:lang w:val="en-US"/>
                  </w:rPr>
                  <w:t xml:space="preserve"> </w:t>
                </w:r>
                <w:r>
                  <w:rPr>
                    <w:b/>
                    <w:lang w:val="en-US"/>
                  </w:rPr>
                  <w:t>July</w:t>
                </w: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  <w:r>
                  <w:rPr>
                    <w:b/>
                    <w:lang w:val="en-US"/>
                  </w:rPr>
                  <w:t>9</w:t>
                </w:r>
                <w:r w:rsidRPr="00397C58">
                  <w:rPr>
                    <w:b/>
                    <w:vertAlign w:val="superscript"/>
                    <w:lang w:val="en-US"/>
                  </w:rPr>
                  <w:t>th</w:t>
                </w:r>
                <w:r>
                  <w:rPr>
                    <w:b/>
                    <w:lang w:val="en-US"/>
                  </w:rPr>
                  <w:t xml:space="preserve"> – 13</w:t>
                </w:r>
                <w:r w:rsidRPr="00397C58">
                  <w:rPr>
                    <w:b/>
                    <w:vertAlign w:val="superscript"/>
                    <w:lang w:val="en-US"/>
                  </w:rPr>
                  <w:t>th</w:t>
                </w:r>
                <w:r>
                  <w:rPr>
                    <w:b/>
                    <w:lang w:val="en-US"/>
                  </w:rPr>
                  <w:t xml:space="preserve"> July</w:t>
                </w: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  <w:r>
                  <w:rPr>
                    <w:b/>
                    <w:lang w:val="en-US"/>
                  </w:rPr>
                  <w:t>16</w:t>
                </w:r>
                <w:r w:rsidRPr="00D2291B">
                  <w:rPr>
                    <w:b/>
                    <w:vertAlign w:val="superscript"/>
                    <w:lang w:val="en-US"/>
                  </w:rPr>
                  <w:t>th</w:t>
                </w:r>
                <w:r>
                  <w:rPr>
                    <w:b/>
                    <w:lang w:val="en-US"/>
                  </w:rPr>
                  <w:t xml:space="preserve"> – 20</w:t>
                </w:r>
                <w:r w:rsidRPr="00D2291B">
                  <w:rPr>
                    <w:b/>
                    <w:vertAlign w:val="superscript"/>
                    <w:lang w:val="en-US"/>
                  </w:rPr>
                  <w:t>th</w:t>
                </w:r>
                <w:r>
                  <w:rPr>
                    <w:b/>
                    <w:lang w:val="en-US"/>
                  </w:rPr>
                  <w:t xml:space="preserve"> July</w:t>
                </w: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  <w:r>
                  <w:rPr>
                    <w:b/>
                    <w:lang w:val="en-US"/>
                  </w:rPr>
                  <w:t>23</w:t>
                </w:r>
                <w:r w:rsidRPr="00397C58">
                  <w:rPr>
                    <w:b/>
                    <w:vertAlign w:val="superscript"/>
                    <w:lang w:val="en-US"/>
                  </w:rPr>
                  <w:t>rd</w:t>
                </w:r>
                <w:r>
                  <w:rPr>
                    <w:b/>
                    <w:lang w:val="en-US"/>
                  </w:rPr>
                  <w:t xml:space="preserve"> – 27</w:t>
                </w:r>
                <w:r w:rsidRPr="00397C58">
                  <w:rPr>
                    <w:b/>
                    <w:vertAlign w:val="superscript"/>
                    <w:lang w:val="en-US"/>
                  </w:rPr>
                  <w:t>th</w:t>
                </w:r>
                <w:r>
                  <w:rPr>
                    <w:b/>
                    <w:lang w:val="en-US"/>
                  </w:rPr>
                  <w:t xml:space="preserve"> July</w:t>
                </w: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  <w:r>
                  <w:rPr>
                    <w:b/>
                    <w:lang w:val="en-US"/>
                  </w:rPr>
                  <w:t>30</w:t>
                </w:r>
                <w:r w:rsidRPr="00397C58">
                  <w:rPr>
                    <w:b/>
                    <w:vertAlign w:val="superscript"/>
                    <w:lang w:val="en-US"/>
                  </w:rPr>
                  <w:t>th</w:t>
                </w:r>
                <w:r>
                  <w:rPr>
                    <w:b/>
                    <w:lang w:val="en-US"/>
                  </w:rPr>
                  <w:t xml:space="preserve">  – 3</w:t>
                </w:r>
                <w:r w:rsidRPr="00397C58">
                  <w:rPr>
                    <w:b/>
                    <w:vertAlign w:val="superscript"/>
                    <w:lang w:val="en-US"/>
                  </w:rPr>
                  <w:t>rd</w:t>
                </w:r>
                <w:r>
                  <w:rPr>
                    <w:b/>
                    <w:lang w:val="en-US"/>
                  </w:rPr>
                  <w:t xml:space="preserve"> Aug</w:t>
                </w: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  <w:r>
                  <w:rPr>
                    <w:b/>
                    <w:lang w:val="en-US"/>
                  </w:rPr>
                  <w:t>6</w:t>
                </w:r>
                <w:r w:rsidRPr="00397C58">
                  <w:rPr>
                    <w:b/>
                    <w:vertAlign w:val="superscript"/>
                    <w:lang w:val="en-US"/>
                  </w:rPr>
                  <w:t>th</w:t>
                </w:r>
                <w:r>
                  <w:rPr>
                    <w:b/>
                    <w:lang w:val="en-US"/>
                  </w:rPr>
                  <w:t xml:space="preserve"> – 10</w:t>
                </w:r>
                <w:r w:rsidRPr="00397C58">
                  <w:rPr>
                    <w:b/>
                    <w:vertAlign w:val="superscript"/>
                    <w:lang w:val="en-US"/>
                  </w:rPr>
                  <w:t>th</w:t>
                </w:r>
                <w:r>
                  <w:rPr>
                    <w:b/>
                    <w:lang w:val="en-US"/>
                  </w:rPr>
                  <w:t xml:space="preserve"> Aug</w:t>
                </w:r>
              </w:p>
              <w:p w:rsidR="00130C40" w:rsidRDefault="00130C40" w:rsidP="00130C40">
                <w:pPr>
                  <w:rPr>
                    <w:lang w:val="en-US"/>
                  </w:rPr>
                </w:pPr>
              </w:p>
            </w:tc>
            <w:tc>
              <w:tcPr>
                <w:tcW w:w="1420" w:type="dxa"/>
              </w:tcPr>
              <w:p w:rsidR="00130C40" w:rsidRDefault="00130C40" w:rsidP="00130C40">
                <w:pPr>
                  <w:rPr>
                    <w:b/>
                    <w:lang w:val="en-US"/>
                  </w:rPr>
                </w:pP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</w:p>
              <w:p w:rsidR="00130C40" w:rsidRDefault="00130C40" w:rsidP="00130C40">
                <w:pPr>
                  <w:rPr>
                    <w:lang w:val="en-US"/>
                  </w:rPr>
                </w:pPr>
                <w:r w:rsidRPr="00FF3AE2">
                  <w:rPr>
                    <w:b/>
                    <w:lang w:val="en-US"/>
                  </w:rPr>
                  <w:t>Multi Sports</w:t>
                </w:r>
              </w:p>
            </w:tc>
            <w:tc>
              <w:tcPr>
                <w:tcW w:w="1277" w:type="dxa"/>
              </w:tcPr>
              <w:p w:rsidR="00130C40" w:rsidRDefault="00130C40" w:rsidP="00130C40">
                <w:pPr>
                  <w:rPr>
                    <w:b/>
                    <w:lang w:val="en-US"/>
                  </w:rPr>
                </w:pP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</w:p>
              <w:p w:rsidR="00130C40" w:rsidRPr="00FF3AE2" w:rsidRDefault="00130C40" w:rsidP="00130C40">
                <w:pPr>
                  <w:rPr>
                    <w:b/>
                    <w:lang w:val="en-US"/>
                  </w:rPr>
                </w:pPr>
                <w:r w:rsidRPr="00FF3AE2">
                  <w:rPr>
                    <w:b/>
                    <w:lang w:val="en-US"/>
                  </w:rPr>
                  <w:t>P1-7</w:t>
                </w:r>
              </w:p>
              <w:p w:rsidR="00130C40" w:rsidRDefault="00130C40" w:rsidP="00130C40">
                <w:pPr>
                  <w:rPr>
                    <w:lang w:val="en-US"/>
                  </w:rPr>
                </w:pPr>
              </w:p>
              <w:p w:rsidR="00130C40" w:rsidRDefault="00130C40" w:rsidP="00130C40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10% - 2</w:t>
                </w:r>
                <w:r w:rsidRPr="004B2F00">
                  <w:rPr>
                    <w:vertAlign w:val="superscript"/>
                    <w:lang w:val="en-US"/>
                  </w:rPr>
                  <w:t>nd</w:t>
                </w:r>
                <w:r>
                  <w:rPr>
                    <w:lang w:val="en-US"/>
                  </w:rPr>
                  <w:t xml:space="preserve"> Child Discount</w:t>
                </w:r>
              </w:p>
            </w:tc>
            <w:tc>
              <w:tcPr>
                <w:tcW w:w="1509" w:type="dxa"/>
              </w:tcPr>
              <w:p w:rsidR="00130C40" w:rsidRDefault="00130C40" w:rsidP="00130C40">
                <w:pPr>
                  <w:rPr>
                    <w:lang w:val="en-US"/>
                  </w:rPr>
                </w:pPr>
              </w:p>
              <w:p w:rsidR="00130C40" w:rsidRDefault="00130C40" w:rsidP="00130C40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*9am early drop off </w:t>
                </w:r>
              </w:p>
              <w:p w:rsidR="00130C40" w:rsidRDefault="00130C40" w:rsidP="00130C40">
                <w:pPr>
                  <w:rPr>
                    <w:lang w:val="en-US"/>
                  </w:rPr>
                </w:pPr>
                <w:r w:rsidRPr="004B2F00">
                  <w:rPr>
                    <w:b/>
                    <w:lang w:val="en-US"/>
                  </w:rPr>
                  <w:t>Main Camp</w:t>
                </w:r>
                <w:r>
                  <w:rPr>
                    <w:lang w:val="en-US"/>
                  </w:rPr>
                  <w:t xml:space="preserve"> </w:t>
                </w:r>
                <w:r w:rsidRPr="004B2F00">
                  <w:rPr>
                    <w:b/>
                    <w:lang w:val="en-US"/>
                  </w:rPr>
                  <w:t>10AM – 3PM</w:t>
                </w:r>
              </w:p>
              <w:p w:rsidR="00130C40" w:rsidRDefault="00130C40" w:rsidP="00130C40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*4pm late pick up </w:t>
                </w:r>
              </w:p>
              <w:p w:rsidR="00130C40" w:rsidRDefault="00130C40" w:rsidP="00130C40">
                <w:pPr>
                  <w:rPr>
                    <w:lang w:val="en-US"/>
                  </w:rPr>
                </w:pPr>
              </w:p>
            </w:tc>
          </w:tr>
          <w:tr w:rsidR="00130C40" w:rsidTr="00D2291B">
            <w:tc>
              <w:tcPr>
                <w:tcW w:w="1589" w:type="dxa"/>
              </w:tcPr>
              <w:p w:rsidR="00130C40" w:rsidRDefault="00130C40" w:rsidP="00130C40">
                <w:pPr>
                  <w:rPr>
                    <w:b/>
                    <w:lang w:val="en-US"/>
                  </w:rPr>
                </w:pP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  <w:r>
                  <w:rPr>
                    <w:b/>
                    <w:lang w:val="en-US"/>
                  </w:rPr>
                  <w:t>Newton</w:t>
                </w:r>
              </w:p>
            </w:tc>
            <w:tc>
              <w:tcPr>
                <w:tcW w:w="1525" w:type="dxa"/>
              </w:tcPr>
              <w:p w:rsidR="00130C40" w:rsidRDefault="00130C40" w:rsidP="00130C40">
                <w:pPr>
                  <w:rPr>
                    <w:b/>
                    <w:lang w:val="en-US"/>
                  </w:rPr>
                </w:pP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  <w:r>
                  <w:rPr>
                    <w:b/>
                    <w:lang w:val="en-US"/>
                  </w:rPr>
                  <w:t>Newton Farm Primary</w:t>
                </w:r>
              </w:p>
            </w:tc>
            <w:tc>
              <w:tcPr>
                <w:tcW w:w="1697" w:type="dxa"/>
              </w:tcPr>
              <w:p w:rsidR="00130C40" w:rsidRDefault="00130C40" w:rsidP="00130C40">
                <w:pPr>
                  <w:rPr>
                    <w:b/>
                    <w:lang w:val="en-US"/>
                  </w:rPr>
                </w:pPr>
                <w:r>
                  <w:rPr>
                    <w:b/>
                    <w:lang w:val="en-US"/>
                  </w:rPr>
                  <w:t>Mon – Fri</w:t>
                </w: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  <w:r>
                  <w:rPr>
                    <w:b/>
                    <w:lang w:val="en-US"/>
                  </w:rPr>
                  <w:t>9</w:t>
                </w:r>
                <w:r w:rsidRPr="00397C58">
                  <w:rPr>
                    <w:b/>
                    <w:vertAlign w:val="superscript"/>
                    <w:lang w:val="en-US"/>
                  </w:rPr>
                  <w:t>th</w:t>
                </w:r>
                <w:r>
                  <w:rPr>
                    <w:b/>
                    <w:lang w:val="en-US"/>
                  </w:rPr>
                  <w:t xml:space="preserve"> – 13</w:t>
                </w:r>
                <w:r w:rsidRPr="00397C58">
                  <w:rPr>
                    <w:b/>
                    <w:vertAlign w:val="superscript"/>
                    <w:lang w:val="en-US"/>
                  </w:rPr>
                  <w:t>th</w:t>
                </w:r>
                <w:r>
                  <w:rPr>
                    <w:b/>
                    <w:lang w:val="en-US"/>
                  </w:rPr>
                  <w:t xml:space="preserve"> July</w:t>
                </w: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  <w:r>
                  <w:rPr>
                    <w:b/>
                    <w:lang w:val="en-US"/>
                  </w:rPr>
                  <w:t>23</w:t>
                </w:r>
                <w:r w:rsidRPr="00397C58">
                  <w:rPr>
                    <w:b/>
                    <w:vertAlign w:val="superscript"/>
                    <w:lang w:val="en-US"/>
                  </w:rPr>
                  <w:t>rd</w:t>
                </w:r>
                <w:r>
                  <w:rPr>
                    <w:b/>
                    <w:lang w:val="en-US"/>
                  </w:rPr>
                  <w:t xml:space="preserve"> – 27</w:t>
                </w:r>
                <w:r w:rsidRPr="00397C58">
                  <w:rPr>
                    <w:b/>
                    <w:vertAlign w:val="superscript"/>
                    <w:lang w:val="en-US"/>
                  </w:rPr>
                  <w:t>th</w:t>
                </w:r>
                <w:r>
                  <w:rPr>
                    <w:b/>
                    <w:lang w:val="en-US"/>
                  </w:rPr>
                  <w:t xml:space="preserve"> July</w:t>
                </w: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  <w:r>
                  <w:rPr>
                    <w:b/>
                    <w:lang w:val="en-US"/>
                  </w:rPr>
                  <w:t>6</w:t>
                </w:r>
                <w:r w:rsidRPr="00397C58">
                  <w:rPr>
                    <w:b/>
                    <w:vertAlign w:val="superscript"/>
                    <w:lang w:val="en-US"/>
                  </w:rPr>
                  <w:t>th</w:t>
                </w:r>
                <w:r>
                  <w:rPr>
                    <w:b/>
                    <w:lang w:val="en-US"/>
                  </w:rPr>
                  <w:t xml:space="preserve"> – 10</w:t>
                </w:r>
                <w:r w:rsidRPr="00397C58">
                  <w:rPr>
                    <w:b/>
                    <w:vertAlign w:val="superscript"/>
                    <w:lang w:val="en-US"/>
                  </w:rPr>
                  <w:t>th</w:t>
                </w:r>
                <w:r>
                  <w:rPr>
                    <w:b/>
                    <w:lang w:val="en-US"/>
                  </w:rPr>
                  <w:t xml:space="preserve"> Aug</w:t>
                </w: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</w:p>
            </w:tc>
            <w:tc>
              <w:tcPr>
                <w:tcW w:w="1420" w:type="dxa"/>
              </w:tcPr>
              <w:p w:rsidR="00130C40" w:rsidRDefault="00130C40" w:rsidP="00130C40">
                <w:pPr>
                  <w:rPr>
                    <w:b/>
                    <w:lang w:val="en-US"/>
                  </w:rPr>
                </w:pP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  <w:r>
                  <w:rPr>
                    <w:b/>
                    <w:lang w:val="en-US"/>
                  </w:rPr>
                  <w:t>Football Only</w:t>
                </w:r>
              </w:p>
            </w:tc>
            <w:tc>
              <w:tcPr>
                <w:tcW w:w="1277" w:type="dxa"/>
              </w:tcPr>
              <w:p w:rsidR="00130C40" w:rsidRDefault="00130C40" w:rsidP="00130C40">
                <w:pPr>
                  <w:rPr>
                    <w:b/>
                    <w:lang w:val="en-US"/>
                  </w:rPr>
                </w:pPr>
              </w:p>
              <w:p w:rsidR="00130C40" w:rsidRDefault="00130C40" w:rsidP="00130C40">
                <w:pPr>
                  <w:rPr>
                    <w:b/>
                    <w:lang w:val="en-US"/>
                  </w:rPr>
                </w:pPr>
              </w:p>
              <w:p w:rsidR="00130C40" w:rsidRPr="00FF3AE2" w:rsidRDefault="00130C40" w:rsidP="00130C40">
                <w:pPr>
                  <w:rPr>
                    <w:b/>
                    <w:lang w:val="en-US"/>
                  </w:rPr>
                </w:pPr>
                <w:r w:rsidRPr="00FF3AE2">
                  <w:rPr>
                    <w:b/>
                    <w:lang w:val="en-US"/>
                  </w:rPr>
                  <w:t>P1-7</w:t>
                </w:r>
              </w:p>
              <w:p w:rsidR="00130C40" w:rsidRDefault="00130C40" w:rsidP="00130C40">
                <w:pPr>
                  <w:rPr>
                    <w:lang w:val="en-US"/>
                  </w:rPr>
                </w:pPr>
              </w:p>
              <w:p w:rsidR="00130C40" w:rsidRDefault="00130C40" w:rsidP="00130C40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>10% - 2</w:t>
                </w:r>
                <w:r w:rsidRPr="004B2F00">
                  <w:rPr>
                    <w:vertAlign w:val="superscript"/>
                    <w:lang w:val="en-US"/>
                  </w:rPr>
                  <w:t>nd</w:t>
                </w:r>
                <w:r>
                  <w:rPr>
                    <w:lang w:val="en-US"/>
                  </w:rPr>
                  <w:t xml:space="preserve"> Child Discount</w:t>
                </w:r>
              </w:p>
            </w:tc>
            <w:tc>
              <w:tcPr>
                <w:tcW w:w="1509" w:type="dxa"/>
              </w:tcPr>
              <w:p w:rsidR="00130C40" w:rsidRDefault="00130C40" w:rsidP="00130C40">
                <w:pPr>
                  <w:rPr>
                    <w:lang w:val="en-US"/>
                  </w:rPr>
                </w:pPr>
              </w:p>
              <w:p w:rsidR="00130C40" w:rsidRDefault="00130C40" w:rsidP="00130C40">
                <w:pPr>
                  <w:rPr>
                    <w:lang w:val="en-US"/>
                  </w:rPr>
                </w:pPr>
              </w:p>
              <w:p w:rsidR="00130C40" w:rsidRDefault="00130C40" w:rsidP="00130C40">
                <w:pPr>
                  <w:rPr>
                    <w:lang w:val="en-US"/>
                  </w:rPr>
                </w:pPr>
                <w:r>
                  <w:rPr>
                    <w:lang w:val="en-US"/>
                  </w:rPr>
                  <w:t xml:space="preserve">*9am early drop off </w:t>
                </w:r>
              </w:p>
              <w:p w:rsidR="00130C40" w:rsidRDefault="00130C40" w:rsidP="00130C40">
                <w:pPr>
                  <w:rPr>
                    <w:lang w:val="en-US"/>
                  </w:rPr>
                </w:pPr>
                <w:r w:rsidRPr="004B2F00">
                  <w:rPr>
                    <w:b/>
                    <w:lang w:val="en-US"/>
                  </w:rPr>
                  <w:t>Main Camp</w:t>
                </w:r>
                <w:r>
                  <w:rPr>
                    <w:lang w:val="en-US"/>
                  </w:rPr>
                  <w:t xml:space="preserve"> </w:t>
                </w:r>
                <w:r w:rsidRPr="004B2F00">
                  <w:rPr>
                    <w:b/>
                    <w:lang w:val="en-US"/>
                  </w:rPr>
                  <w:t>10AM – 3PM</w:t>
                </w:r>
              </w:p>
              <w:p w:rsidR="00130C40" w:rsidRDefault="00130C40" w:rsidP="00130C40">
                <w:pPr>
                  <w:rPr>
                    <w:lang w:val="en-US"/>
                  </w:rPr>
                </w:pPr>
              </w:p>
            </w:tc>
          </w:tr>
        </w:tbl>
        <w:p w:rsidR="00D51BE6" w:rsidRPr="00BC462F" w:rsidRDefault="00BC462F" w:rsidP="00500A8D">
          <w:pPr>
            <w:rPr>
              <w:sz w:val="18"/>
              <w:lang w:val="en-US"/>
            </w:rPr>
          </w:pPr>
          <w:bookmarkStart w:id="0" w:name="_GoBack"/>
          <w:r w:rsidRPr="00BC462F">
            <w:rPr>
              <w:sz w:val="18"/>
              <w:lang w:val="en-US"/>
            </w:rPr>
            <w:t>*additional cost for Early Drop/Late Pick Up</w:t>
          </w:r>
        </w:p>
        <w:bookmarkEnd w:id="0"/>
        <w:p w:rsidR="00DD0B27" w:rsidRDefault="00D2291B" w:rsidP="00D2291B">
          <w:pPr>
            <w:rPr>
              <w:lang w:val="en-US"/>
            </w:rPr>
          </w:pPr>
          <w:r>
            <w:rPr>
              <w:lang w:val="en-US"/>
            </w:rPr>
            <w:t xml:space="preserve">For pricing information or to book directly please visit </w:t>
          </w:r>
        </w:p>
        <w:p w:rsidR="00D2291B" w:rsidRPr="00FF3AE2" w:rsidRDefault="004A0894" w:rsidP="00D2291B">
          <w:pPr>
            <w:rPr>
              <w:b/>
              <w:lang w:val="en-US"/>
            </w:rPr>
          </w:pPr>
          <w:hyperlink r:id="rId11" w:history="1">
            <w:r w:rsidR="00DD0B27" w:rsidRPr="00E3663F">
              <w:rPr>
                <w:rStyle w:val="Hyperlink"/>
                <w:b/>
                <w:lang w:val="en-US"/>
              </w:rPr>
              <w:t>www.united-sports-limited.com/camps</w:t>
            </w:r>
          </w:hyperlink>
          <w:r w:rsidR="00DD0B27">
            <w:rPr>
              <w:b/>
              <w:lang w:val="en-US"/>
            </w:rPr>
            <w:t xml:space="preserve"> </w:t>
          </w:r>
        </w:p>
        <w:p w:rsidR="00D2291B" w:rsidRDefault="00FF3AE2" w:rsidP="00D2291B">
          <w:pPr>
            <w:rPr>
              <w:lang w:val="en-US"/>
            </w:rPr>
          </w:pPr>
          <w:r>
            <w:rPr>
              <w:lang w:val="en-US"/>
            </w:rPr>
            <w:t xml:space="preserve">Spaces are limited so if you would like to enroll your child/children, </w:t>
          </w:r>
          <w:r w:rsidR="00D2291B">
            <w:rPr>
              <w:lang w:val="en-US"/>
            </w:rPr>
            <w:t>we would encourage you to do so early</w:t>
          </w:r>
          <w:r w:rsidR="00DD0B27">
            <w:rPr>
              <w:lang w:val="en-US"/>
            </w:rPr>
            <w:t>.</w:t>
          </w:r>
        </w:p>
        <w:p w:rsidR="008F74A8" w:rsidRPr="008F74A8" w:rsidRDefault="00314AE0" w:rsidP="00BC462F">
          <w:pPr>
            <w:rPr>
              <w:lang w:val="en-US"/>
            </w:rPr>
          </w:pPr>
          <w:r>
            <w:rPr>
              <w:lang w:val="en-US"/>
            </w:rPr>
            <w:t>If you have any questions please get in touch via the contact details below.</w:t>
          </w:r>
          <w:r w:rsidR="00AA6779">
            <w:rPr>
              <w:b/>
              <w:noProof/>
              <w:lang w:val="en-GB" w:eastAsia="en-GB"/>
            </w:rPr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margin">
                  <wp:posOffset>-742315</wp:posOffset>
                </wp:positionH>
                <wp:positionV relativeFrom="margin">
                  <wp:posOffset>8976995</wp:posOffset>
                </wp:positionV>
                <wp:extent cx="684000" cy="721928"/>
                <wp:effectExtent l="0" t="0" r="1905" b="2540"/>
                <wp:wrapSquare wrapText="bothSides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Award SL logo (2).png"/>
                        <pic:cNvPicPr/>
                      </pic:nvPicPr>
                      <pic:blipFill>
                        <a:blip r:embed="rId1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84000" cy="72192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sdtContent>
    </w:sdt>
    <w:p w:rsidR="00BC462F" w:rsidRPr="00314AE0" w:rsidRDefault="008F74A8" w:rsidP="00BC462F">
      <w:pPr>
        <w:rPr>
          <w:b/>
          <w:lang w:val="en-US"/>
        </w:rPr>
      </w:pPr>
      <w:r>
        <w:rPr>
          <w:noProof/>
          <w:lang w:val="en-GB"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-742315</wp:posOffset>
                </wp:positionH>
                <wp:positionV relativeFrom="paragraph">
                  <wp:posOffset>175895</wp:posOffset>
                </wp:positionV>
                <wp:extent cx="7143750" cy="10763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43750" cy="1076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F1C81" w:rsidRPr="00922BA1" w:rsidRDefault="008E43C6" w:rsidP="00BC462F">
                            <w:pPr>
                              <w:rPr>
                                <w:b/>
                              </w:rPr>
                            </w:pPr>
                            <w:r w:rsidRPr="00922BA1">
                              <w:rPr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16000" cy="21600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phone-icon[1].png"/>
                                          <pic:cNvPicPr/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1C81" w:rsidRPr="00922BA1">
                              <w:rPr>
                                <w:b/>
                              </w:rPr>
                              <w:t xml:space="preserve"> </w:t>
                            </w:r>
                            <w:r w:rsidR="00BC462F" w:rsidRPr="00922BA1">
                              <w:rPr>
                                <w:b/>
                              </w:rPr>
                              <w:t>0141 642 0963</w:t>
                            </w:r>
                            <w:r w:rsidR="00BC462F" w:rsidRPr="00922BA1">
                              <w:rPr>
                                <w:b/>
                              </w:rPr>
                              <w:tab/>
                            </w:r>
                            <w:r w:rsidR="00922BA1">
                              <w:rPr>
                                <w:b/>
                              </w:rPr>
                              <w:t xml:space="preserve">     </w:t>
                            </w:r>
                            <w:r w:rsidR="00BF1C81" w:rsidRPr="00922BA1"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16000" cy="216000"/>
                                  <wp:effectExtent l="0" t="0" r="0" b="0"/>
                                  <wp:docPr id="12" name="Picture 1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2" name="TK_email_icon.svg[2].png"/>
                                          <pic:cNvPicPr/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1C81" w:rsidRPr="00922BA1">
                              <w:rPr>
                                <w:b/>
                              </w:rPr>
                              <w:t xml:space="preserve"> </w:t>
                            </w:r>
                            <w:hyperlink r:id="rId15" w:history="1">
                              <w:r w:rsidR="00BC462F" w:rsidRPr="00922BA1">
                                <w:rPr>
                                  <w:rStyle w:val="Hyperlink"/>
                                  <w:b/>
                                </w:rPr>
                                <w:t>bookings@united-sports-limited.com</w:t>
                              </w:r>
                            </w:hyperlink>
                            <w:r w:rsidR="00922BA1">
                              <w:rPr>
                                <w:rStyle w:val="Hyperlink"/>
                                <w:b/>
                              </w:rPr>
                              <w:t xml:space="preserve"> </w:t>
                            </w:r>
                            <w:r w:rsidR="00BC462F" w:rsidRPr="00922BA1">
                              <w:rPr>
                                <w:b/>
                              </w:rPr>
                              <w:tab/>
                            </w:r>
                            <w:r w:rsidR="00BF1C81" w:rsidRPr="00922BA1"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22003" cy="216000"/>
                                  <wp:effectExtent l="0" t="0" r="6985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3" name="www-1632431_960_720[2].png"/>
                                          <pic:cNvPicPr/>
                                        </pic:nvPicPr>
                                        <pic:blipFill>
                                          <a:blip r:embed="rId1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2003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BF1C81" w:rsidRPr="00922BA1">
                              <w:rPr>
                                <w:b/>
                              </w:rPr>
                              <w:t xml:space="preserve"> </w:t>
                            </w:r>
                            <w:hyperlink r:id="rId17" w:history="1">
                              <w:r w:rsidR="00DD0B27" w:rsidRPr="00922BA1">
                                <w:rPr>
                                  <w:rStyle w:val="Hyperlink"/>
                                  <w:b/>
                                </w:rPr>
                                <w:t>www.united-sports-limited.com</w:t>
                              </w:r>
                            </w:hyperlink>
                          </w:p>
                          <w:p w:rsidR="00DD0B27" w:rsidRPr="00922BA1" w:rsidRDefault="00E03E16" w:rsidP="00BC462F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                                    </w:t>
                            </w:r>
                            <w:r w:rsidR="00DD0B27" w:rsidRPr="00922BA1"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16000" cy="216000"/>
                                  <wp:effectExtent l="0" t="0" r="0" b="0"/>
                                  <wp:docPr id="1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download.png"/>
                                          <pic:cNvPicPr/>
                                        </pic:nvPicPr>
                                        <pic:blipFill>
                                          <a:blip r:embed="rId1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22BA1" w:rsidRPr="00922BA1">
                              <w:rPr>
                                <w:b/>
                              </w:rPr>
                              <w:t xml:space="preserve"> @UTD_Sports      </w:t>
                            </w:r>
                            <w:r w:rsidR="00922BA1">
                              <w:rPr>
                                <w:b/>
                              </w:rPr>
                              <w:t xml:space="preserve">  </w:t>
                            </w:r>
                            <w:r>
                              <w:rPr>
                                <w:b/>
                              </w:rPr>
                              <w:t xml:space="preserve">         </w:t>
                            </w:r>
                            <w:r w:rsidR="00922BA1">
                              <w:rPr>
                                <w:b/>
                              </w:rPr>
                              <w:t xml:space="preserve">  </w:t>
                            </w:r>
                            <w:r w:rsidR="00922BA1" w:rsidRPr="00922BA1"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 xml:space="preserve">                       </w:t>
                            </w:r>
                            <w:r w:rsidR="00922BA1" w:rsidRPr="00922BA1"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>
                                  <wp:extent cx="216000" cy="216000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4" name="facebook-logo-in-circular-button-outlined-social-symbol_318-70175.jpg"/>
                                          <pic:cNvPicPr/>
                                        </pic:nvPicPr>
                                        <pic:blipFill>
                                          <a:blip r:embed="rId1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16000" cy="2160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="00922BA1" w:rsidRPr="00922BA1">
                              <w:rPr>
                                <w:b/>
                              </w:rPr>
                              <w:t xml:space="preserve"> UTD Sports</w:t>
                            </w:r>
                            <w:r>
                              <w:rPr>
                                <w:b/>
                              </w:rPr>
                              <w:t xml:space="preserve">          </w:t>
                            </w:r>
                            <w:r>
                              <w:rPr>
                                <w:b/>
                                <w:noProof/>
                                <w:lang w:val="en-GB" w:eastAsia="en-GB"/>
                              </w:rPr>
                              <w:drawing>
                                <wp:inline distT="0" distB="0" distL="0" distR="0" wp14:anchorId="58EE45AD" wp14:editId="47F3F548">
                                  <wp:extent cx="1390650" cy="504709"/>
                                  <wp:effectExtent l="0" t="0" r="0" b="0"/>
                                  <wp:docPr id="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5" name="active schools glasgow.jpg"/>
                                          <pic:cNvPicPr/>
                                        </pic:nvPicPr>
                                        <pic:blipFill>
                                          <a:blip r:embed="rId2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443417" cy="52386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1C81" w:rsidRDefault="00BF1C81"/>
                          <w:p w:rsidR="00BF1C81" w:rsidRDefault="00BF1C81"/>
                          <w:p w:rsidR="008E43C6" w:rsidRDefault="008E43C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margin-left:-58.45pt;margin-top:13.85pt;width:562.5pt;height:84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" fillcolor="white [3201]" stroked="f" strokeweight=".5pt">
                <v:textbox>
                  <w:txbxContent>
                    <w:p w:rsidR="00BF1C81" w:rsidRPr="00922BA1" w:rsidRDefault="008E43C6" w:rsidP="00BC462F">
                      <w:pPr>
                        <w:rPr>
                          <w:b/>
                        </w:rPr>
                      </w:pPr>
                      <w:r w:rsidRPr="00922BA1">
                        <w:rPr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216000" cy="21600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phone-icon[1].png"/>
                                    <pic:cNvPicPr/>
                                  </pic:nvPicPr>
                                  <pic:blipFill>
                                    <a:blip r:embed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1C81" w:rsidRPr="00922BA1">
                        <w:rPr>
                          <w:b/>
                        </w:rPr>
                        <w:t xml:space="preserve"> </w:t>
                      </w:r>
                      <w:r w:rsidR="00BC462F" w:rsidRPr="00922BA1">
                        <w:rPr>
                          <w:b/>
                        </w:rPr>
                        <w:t>0141 642 0963</w:t>
                      </w:r>
                      <w:r w:rsidR="00BC462F" w:rsidRPr="00922BA1">
                        <w:rPr>
                          <w:b/>
                        </w:rPr>
                        <w:tab/>
                      </w:r>
                      <w:r w:rsidR="00922BA1">
                        <w:rPr>
                          <w:b/>
                        </w:rPr>
                        <w:t xml:space="preserve">     </w:t>
                      </w:r>
                      <w:r w:rsidR="00BF1C81" w:rsidRPr="00922BA1">
                        <w:rPr>
                          <w:b/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216000" cy="216000"/>
                            <wp:effectExtent l="0" t="0" r="0" b="0"/>
                            <wp:docPr id="12" name="Picture 1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2" name="TK_email_icon.svg[2].png"/>
                                    <pic:cNvPicPr/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1C81" w:rsidRPr="00922BA1">
                        <w:rPr>
                          <w:b/>
                        </w:rPr>
                        <w:t xml:space="preserve"> </w:t>
                      </w:r>
                      <w:hyperlink r:id="rId21" w:history="1">
                        <w:r w:rsidR="00BC462F" w:rsidRPr="00922BA1">
                          <w:rPr>
                            <w:rStyle w:val="Hyperlink"/>
                            <w:b/>
                          </w:rPr>
                          <w:t>bookings@united-sports-limited.com</w:t>
                        </w:r>
                      </w:hyperlink>
                      <w:r w:rsidR="00922BA1">
                        <w:rPr>
                          <w:rStyle w:val="Hyperlink"/>
                          <w:b/>
                        </w:rPr>
                        <w:t xml:space="preserve"> </w:t>
                      </w:r>
                      <w:r w:rsidR="00BC462F" w:rsidRPr="00922BA1">
                        <w:rPr>
                          <w:b/>
                        </w:rPr>
                        <w:tab/>
                      </w:r>
                      <w:r w:rsidR="00BF1C81" w:rsidRPr="00922BA1">
                        <w:rPr>
                          <w:b/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222003" cy="216000"/>
                            <wp:effectExtent l="0" t="0" r="6985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3" name="www-1632431_960_720[2].png"/>
                                    <pic:cNvPicPr/>
                                  </pic:nvPicPr>
                                  <pic:blipFill>
                                    <a:blip r:embed="rId1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2003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BF1C81" w:rsidRPr="00922BA1">
                        <w:rPr>
                          <w:b/>
                        </w:rPr>
                        <w:t xml:space="preserve"> </w:t>
                      </w:r>
                      <w:hyperlink r:id="rId22" w:history="1">
                        <w:r w:rsidR="00DD0B27" w:rsidRPr="00922BA1">
                          <w:rPr>
                            <w:rStyle w:val="Hyperlink"/>
                            <w:b/>
                          </w:rPr>
                          <w:t>www.united-sports-limited.com</w:t>
                        </w:r>
                      </w:hyperlink>
                    </w:p>
                    <w:p w:rsidR="00DD0B27" w:rsidRPr="00922BA1" w:rsidRDefault="00E03E16" w:rsidP="00BC462F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                                    </w:t>
                      </w:r>
                      <w:r w:rsidR="00DD0B27" w:rsidRPr="00922BA1">
                        <w:rPr>
                          <w:b/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216000" cy="216000"/>
                            <wp:effectExtent l="0" t="0" r="0" b="0"/>
                            <wp:docPr id="1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download.png"/>
                                    <pic:cNvPicPr/>
                                  </pic:nvPicPr>
                                  <pic:blipFill>
                                    <a:blip r:embed="rId1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22BA1" w:rsidRPr="00922BA1">
                        <w:rPr>
                          <w:b/>
                        </w:rPr>
                        <w:t xml:space="preserve"> @UTD_Sports      </w:t>
                      </w:r>
                      <w:r w:rsidR="00922BA1">
                        <w:rPr>
                          <w:b/>
                        </w:rPr>
                        <w:t xml:space="preserve">  </w:t>
                      </w:r>
                      <w:r>
                        <w:rPr>
                          <w:b/>
                        </w:rPr>
                        <w:t xml:space="preserve">         </w:t>
                      </w:r>
                      <w:r w:rsidR="00922BA1">
                        <w:rPr>
                          <w:b/>
                        </w:rPr>
                        <w:t xml:space="preserve">  </w:t>
                      </w:r>
                      <w:r w:rsidR="00922BA1" w:rsidRPr="00922BA1"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 xml:space="preserve">                       </w:t>
                      </w:r>
                      <w:r w:rsidR="00922BA1" w:rsidRPr="00922BA1">
                        <w:rPr>
                          <w:b/>
                          <w:noProof/>
                          <w:lang w:val="en-GB" w:eastAsia="en-GB"/>
                        </w:rPr>
                        <w:drawing>
                          <wp:inline distT="0" distB="0" distL="0" distR="0">
                            <wp:extent cx="216000" cy="216000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4" name="facebook-logo-in-circular-button-outlined-social-symbol_318-70175.jpg"/>
                                    <pic:cNvPicPr/>
                                  </pic:nvPicPr>
                                  <pic:blipFill>
                                    <a:blip r:embed="rId1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16000" cy="21600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="00922BA1" w:rsidRPr="00922BA1">
                        <w:rPr>
                          <w:b/>
                        </w:rPr>
                        <w:t xml:space="preserve"> UTD Sports</w:t>
                      </w:r>
                      <w:r>
                        <w:rPr>
                          <w:b/>
                        </w:rPr>
                        <w:t xml:space="preserve">          </w:t>
                      </w:r>
                      <w:r>
                        <w:rPr>
                          <w:b/>
                          <w:noProof/>
                          <w:lang w:val="en-GB" w:eastAsia="en-GB"/>
                        </w:rPr>
                        <w:drawing>
                          <wp:inline distT="0" distB="0" distL="0" distR="0" wp14:anchorId="58EE45AD" wp14:editId="47F3F548">
                            <wp:extent cx="1390650" cy="504709"/>
                            <wp:effectExtent l="0" t="0" r="0" b="0"/>
                            <wp:docPr id="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5" name="active schools glasgow.jpg"/>
                                    <pic:cNvPicPr/>
                                  </pic:nvPicPr>
                                  <pic:blipFill>
                                    <a:blip r:embed="rId2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443417" cy="52386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1C81" w:rsidRDefault="00BF1C81"/>
                    <w:p w:rsidR="00BF1C81" w:rsidRDefault="00BF1C81"/>
                    <w:p w:rsidR="008E43C6" w:rsidRDefault="008E43C6"/>
                  </w:txbxContent>
                </v:textbox>
              </v:shape>
            </w:pict>
          </mc:Fallback>
        </mc:AlternateContent>
      </w:r>
    </w:p>
    <w:sectPr w:rsidR="00BC462F" w:rsidRPr="00314AE0" w:rsidSect="00CB2EC1">
      <w:type w:val="continuous"/>
      <w:pgSz w:w="11907" w:h="16839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0894" w:rsidRDefault="004A0894" w:rsidP="002C5718">
      <w:pPr>
        <w:spacing w:after="0" w:line="240" w:lineRule="auto"/>
      </w:pPr>
      <w:r>
        <w:separator/>
      </w:r>
    </w:p>
  </w:endnote>
  <w:endnote w:type="continuationSeparator" w:id="0">
    <w:p w:rsidR="004A0894" w:rsidRDefault="004A0894" w:rsidP="002C57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0894" w:rsidRDefault="004A0894" w:rsidP="002C5718">
      <w:pPr>
        <w:spacing w:after="0" w:line="240" w:lineRule="auto"/>
      </w:pPr>
      <w:r>
        <w:separator/>
      </w:r>
    </w:p>
  </w:footnote>
  <w:footnote w:type="continuationSeparator" w:id="0">
    <w:p w:rsidR="004A0894" w:rsidRDefault="004A0894" w:rsidP="002C571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B7B7F"/>
    <w:multiLevelType w:val="hybridMultilevel"/>
    <w:tmpl w:val="749AA2CA"/>
    <w:lvl w:ilvl="0" w:tplc="38B609BA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  <w:color w:val="E67172" w:themeColor="accent6" w:themeTint="99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81B"/>
    <w:rsid w:val="00015C51"/>
    <w:rsid w:val="000B44B4"/>
    <w:rsid w:val="000C2714"/>
    <w:rsid w:val="00120A39"/>
    <w:rsid w:val="00130C40"/>
    <w:rsid w:val="00130DB8"/>
    <w:rsid w:val="001C6954"/>
    <w:rsid w:val="001D4D00"/>
    <w:rsid w:val="001D5E85"/>
    <w:rsid w:val="00264358"/>
    <w:rsid w:val="002C5718"/>
    <w:rsid w:val="00314AE0"/>
    <w:rsid w:val="00397C58"/>
    <w:rsid w:val="003E02F4"/>
    <w:rsid w:val="003F3C7F"/>
    <w:rsid w:val="004A0894"/>
    <w:rsid w:val="004A63E5"/>
    <w:rsid w:val="004B2F00"/>
    <w:rsid w:val="004C1DC1"/>
    <w:rsid w:val="004D600F"/>
    <w:rsid w:val="00500A8D"/>
    <w:rsid w:val="0055555A"/>
    <w:rsid w:val="005A3F0F"/>
    <w:rsid w:val="005C2A45"/>
    <w:rsid w:val="006A319B"/>
    <w:rsid w:val="00742157"/>
    <w:rsid w:val="00784F17"/>
    <w:rsid w:val="007A4F72"/>
    <w:rsid w:val="007B61BF"/>
    <w:rsid w:val="008171FE"/>
    <w:rsid w:val="00827457"/>
    <w:rsid w:val="00833BD3"/>
    <w:rsid w:val="00855251"/>
    <w:rsid w:val="00897BD4"/>
    <w:rsid w:val="008D367B"/>
    <w:rsid w:val="008D6A8E"/>
    <w:rsid w:val="008E43C6"/>
    <w:rsid w:val="008F496A"/>
    <w:rsid w:val="008F74A8"/>
    <w:rsid w:val="00903487"/>
    <w:rsid w:val="00922BA1"/>
    <w:rsid w:val="00935CA2"/>
    <w:rsid w:val="00976880"/>
    <w:rsid w:val="0099231C"/>
    <w:rsid w:val="0099581B"/>
    <w:rsid w:val="00A11478"/>
    <w:rsid w:val="00A16BC3"/>
    <w:rsid w:val="00A229F8"/>
    <w:rsid w:val="00A2663D"/>
    <w:rsid w:val="00A43131"/>
    <w:rsid w:val="00A9109F"/>
    <w:rsid w:val="00AA6779"/>
    <w:rsid w:val="00B06718"/>
    <w:rsid w:val="00BA7D47"/>
    <w:rsid w:val="00BB450E"/>
    <w:rsid w:val="00BB73EE"/>
    <w:rsid w:val="00BC462F"/>
    <w:rsid w:val="00BF1C81"/>
    <w:rsid w:val="00C33BCC"/>
    <w:rsid w:val="00CB2EC1"/>
    <w:rsid w:val="00D042A1"/>
    <w:rsid w:val="00D2291B"/>
    <w:rsid w:val="00D35931"/>
    <w:rsid w:val="00D51BE6"/>
    <w:rsid w:val="00D64755"/>
    <w:rsid w:val="00DA0088"/>
    <w:rsid w:val="00DD0B27"/>
    <w:rsid w:val="00E03E16"/>
    <w:rsid w:val="00E55893"/>
    <w:rsid w:val="00E638A6"/>
    <w:rsid w:val="00E77DC5"/>
    <w:rsid w:val="00EB02DC"/>
    <w:rsid w:val="00EC0AE8"/>
    <w:rsid w:val="00EC3FDD"/>
    <w:rsid w:val="00ED34D6"/>
    <w:rsid w:val="00EF6966"/>
    <w:rsid w:val="00F61035"/>
    <w:rsid w:val="00F9069E"/>
    <w:rsid w:val="00FF3AE2"/>
    <w:rsid w:val="00FF7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229F8"/>
    <w:rPr>
      <w:color w:val="808080"/>
    </w:rPr>
  </w:style>
  <w:style w:type="table" w:styleId="TableGrid">
    <w:name w:val="Table Grid"/>
    <w:basedOn w:val="TableNormal"/>
    <w:uiPriority w:val="39"/>
    <w:rsid w:val="00784F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C2A45"/>
    <w:pPr>
      <w:ind w:left="720"/>
      <w:contextualSpacing/>
    </w:pPr>
  </w:style>
  <w:style w:type="character" w:customStyle="1" w:styleId="shorttext">
    <w:name w:val="short_text"/>
    <w:basedOn w:val="DefaultParagraphFont"/>
    <w:rsid w:val="00E77DC5"/>
  </w:style>
  <w:style w:type="character" w:customStyle="1" w:styleId="hps">
    <w:name w:val="hps"/>
    <w:basedOn w:val="DefaultParagraphFont"/>
    <w:rsid w:val="00E77DC5"/>
  </w:style>
  <w:style w:type="paragraph" w:styleId="Header">
    <w:name w:val="header"/>
    <w:basedOn w:val="Normal"/>
    <w:link w:val="HeaderChar"/>
    <w:uiPriority w:val="99"/>
    <w:unhideWhenUsed/>
    <w:rsid w:val="002C5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718"/>
    <w:rPr>
      <w:lang w:val="de-DE"/>
    </w:rPr>
  </w:style>
  <w:style w:type="paragraph" w:styleId="Footer">
    <w:name w:val="footer"/>
    <w:basedOn w:val="Normal"/>
    <w:link w:val="FooterChar"/>
    <w:uiPriority w:val="99"/>
    <w:unhideWhenUsed/>
    <w:rsid w:val="002C571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718"/>
    <w:rPr>
      <w:lang w:val="de-D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114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1478"/>
    <w:rPr>
      <w:rFonts w:ascii="Tahoma" w:hAnsi="Tahoma" w:cs="Tahoma"/>
      <w:sz w:val="16"/>
      <w:szCs w:val="16"/>
      <w:lang w:val="de-DE"/>
    </w:rPr>
  </w:style>
  <w:style w:type="paragraph" w:styleId="Salutation">
    <w:name w:val="Salutation"/>
    <w:basedOn w:val="NormalIndent"/>
    <w:next w:val="Normal"/>
    <w:link w:val="SalutationChar"/>
    <w:uiPriority w:val="4"/>
    <w:unhideWhenUsed/>
    <w:qFormat/>
    <w:rsid w:val="006A319B"/>
    <w:pPr>
      <w:spacing w:after="200" w:line="276" w:lineRule="auto"/>
      <w:ind w:left="0"/>
    </w:pPr>
    <w:rPr>
      <w:rFonts w:eastAsiaTheme="minorEastAsia" w:cstheme="minorHAnsi"/>
      <w:b/>
      <w:color w:val="0F486E" w:themeColor="text2" w:themeShade="BF"/>
      <w:sz w:val="20"/>
      <w:szCs w:val="20"/>
      <w:lang w:eastAsia="ja-JP"/>
    </w:rPr>
  </w:style>
  <w:style w:type="character" w:customStyle="1" w:styleId="SalutationChar">
    <w:name w:val="Salutation Char"/>
    <w:basedOn w:val="DefaultParagraphFont"/>
    <w:link w:val="Salutation"/>
    <w:uiPriority w:val="4"/>
    <w:rsid w:val="006A319B"/>
    <w:rPr>
      <w:rFonts w:eastAsiaTheme="minorEastAsia" w:cstheme="minorHAnsi"/>
      <w:b/>
      <w:color w:val="0F486E" w:themeColor="text2" w:themeShade="BF"/>
      <w:sz w:val="20"/>
      <w:szCs w:val="20"/>
      <w:lang w:val="de-DE" w:eastAsia="ja-JP"/>
    </w:rPr>
  </w:style>
  <w:style w:type="paragraph" w:styleId="NormalIndent">
    <w:name w:val="Normal Indent"/>
    <w:basedOn w:val="Normal"/>
    <w:uiPriority w:val="99"/>
    <w:semiHidden/>
    <w:unhideWhenUsed/>
    <w:rsid w:val="006A319B"/>
    <w:pPr>
      <w:ind w:left="708"/>
    </w:pPr>
  </w:style>
  <w:style w:type="character" w:styleId="Hyperlink">
    <w:name w:val="Hyperlink"/>
    <w:basedOn w:val="DefaultParagraphFont"/>
    <w:uiPriority w:val="99"/>
    <w:unhideWhenUsed/>
    <w:rsid w:val="00BF1C81"/>
    <w:rPr>
      <w:color w:val="0D2E46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148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7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0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hyperlink" Target="mailto:bookings@united-sports-limited.com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://www.united-sports-limited.com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image" Target="media/image9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united-sports-limited.com/camps" TargetMode="External"/><Relationship Id="rId24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hyperlink" Target="mailto:bookings@united-sports-limited.com" TargetMode="External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image" Target="media/image8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Relationship Id="rId22" Type="http://schemas.openxmlformats.org/officeDocument/2006/relationships/hyperlink" Target="http://www.united-sports-limited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\AppData\Roaming\Microsoft\Templates\Business%20letter%20(Green%20Forest%20design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CE4275464043CF8EE98D8F6ADB1D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F4C25E-24B3-4A95-A608-CD85352AA0FB}"/>
      </w:docPartPr>
      <w:docPartBody>
        <w:p w:rsidR="000E7062" w:rsidRDefault="00646E3D">
          <w:pPr>
            <w:pStyle w:val="3FCE4275464043CF8EE98D8F6ADB1D87"/>
          </w:pPr>
          <w:r w:rsidRPr="007757EC">
            <w:rPr>
              <w:rStyle w:val="PlaceholderText"/>
              <w:lang w:bidi="de-DE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369"/>
    <w:rsid w:val="000E7062"/>
    <w:rsid w:val="00290AB5"/>
    <w:rsid w:val="003D5FA1"/>
    <w:rsid w:val="00646E3D"/>
    <w:rsid w:val="008E2CDD"/>
    <w:rsid w:val="00A30E5A"/>
    <w:rsid w:val="00A50369"/>
    <w:rsid w:val="00B7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0369"/>
    <w:rPr>
      <w:color w:val="808080"/>
    </w:rPr>
  </w:style>
  <w:style w:type="paragraph" w:customStyle="1" w:styleId="CF952025BC664A6980F887E0008EA4F2">
    <w:name w:val="CF952025BC664A6980F887E0008EA4F2"/>
  </w:style>
  <w:style w:type="paragraph" w:customStyle="1" w:styleId="34DA4FFC4DB346E383B7F70C3BAB8B02">
    <w:name w:val="34DA4FFC4DB346E383B7F70C3BAB8B02"/>
  </w:style>
  <w:style w:type="paragraph" w:customStyle="1" w:styleId="8ADCE3CCEEC7448285ECE69F9D030A38">
    <w:name w:val="8ADCE3CCEEC7448285ECE69F9D030A38"/>
  </w:style>
  <w:style w:type="paragraph" w:customStyle="1" w:styleId="3FCE4275464043CF8EE98D8F6ADB1D87">
    <w:name w:val="3FCE4275464043CF8EE98D8F6ADB1D87"/>
  </w:style>
  <w:style w:type="paragraph" w:customStyle="1" w:styleId="E221C9BB3A2F448D983104801EE6EFCD">
    <w:name w:val="E221C9BB3A2F448D983104801EE6EFCD"/>
  </w:style>
  <w:style w:type="paragraph" w:customStyle="1" w:styleId="6C3A4987368C44EAB21D3D5352947A8D">
    <w:name w:val="6C3A4987368C44EAB21D3D5352947A8D"/>
  </w:style>
  <w:style w:type="paragraph" w:customStyle="1" w:styleId="516E7E7B30D74EB099A863B68D45601B">
    <w:name w:val="516E7E7B30D74EB099A863B68D45601B"/>
  </w:style>
  <w:style w:type="paragraph" w:customStyle="1" w:styleId="60EBE9D1DA124BE89C409BDA2DBC794A">
    <w:name w:val="60EBE9D1DA124BE89C409BDA2DBC794A"/>
    <w:rsid w:val="00A50369"/>
  </w:style>
  <w:style w:type="paragraph" w:customStyle="1" w:styleId="E1EE9826917F4E4A9A6322D08C3CFE5F">
    <w:name w:val="E1EE9826917F4E4A9A6322D08C3CFE5F"/>
    <w:rsid w:val="00A50369"/>
  </w:style>
  <w:style w:type="paragraph" w:customStyle="1" w:styleId="80453DA522A84068848E6E6AFA3831BD">
    <w:name w:val="80453DA522A84068848E6E6AFA3831BD"/>
    <w:rsid w:val="00A50369"/>
  </w:style>
  <w:style w:type="paragraph" w:customStyle="1" w:styleId="EC9B0C4D02C044759093DBAD27C738AD">
    <w:name w:val="EC9B0C4D02C044759093DBAD27C738AD"/>
    <w:rsid w:val="00A50369"/>
  </w:style>
  <w:style w:type="paragraph" w:customStyle="1" w:styleId="86CE5FB1CFA94C81A5B954B2DCA70C7D">
    <w:name w:val="86CE5FB1CFA94C81A5B954B2DCA70C7D"/>
    <w:rsid w:val="00A50369"/>
  </w:style>
  <w:style w:type="paragraph" w:customStyle="1" w:styleId="34FA843652EE42EE91EF9B23F4F01484">
    <w:name w:val="34FA843652EE42EE91EF9B23F4F01484"/>
    <w:rsid w:val="00A50369"/>
  </w:style>
  <w:style w:type="paragraph" w:customStyle="1" w:styleId="2F8ACED728784A869A570A69411C1278">
    <w:name w:val="2F8ACED728784A869A570A69411C1278"/>
    <w:rsid w:val="00A50369"/>
  </w:style>
  <w:style w:type="paragraph" w:customStyle="1" w:styleId="5053E21C0A0848C1A59F6E6CA777FA0B">
    <w:name w:val="5053E21C0A0848C1A59F6E6CA777FA0B"/>
    <w:rsid w:val="00A50369"/>
  </w:style>
  <w:style w:type="paragraph" w:customStyle="1" w:styleId="D2FE83E25E8A4DF6B4CB12BA531A3278">
    <w:name w:val="D2FE83E25E8A4DF6B4CB12BA531A3278"/>
    <w:rsid w:val="00A50369"/>
  </w:style>
  <w:style w:type="paragraph" w:customStyle="1" w:styleId="85BC0B317A51454AB73A490CAEB0821A">
    <w:name w:val="85BC0B317A51454AB73A490CAEB0821A"/>
    <w:rsid w:val="00A50369"/>
  </w:style>
  <w:style w:type="paragraph" w:customStyle="1" w:styleId="F439E4F7E0984881A45F60649BDC2680">
    <w:name w:val="F439E4F7E0984881A45F60649BDC2680"/>
    <w:rsid w:val="00A5036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Slice">
  <a:themeElements>
    <a:clrScheme name="Slice">
      <a:dk1>
        <a:sysClr val="windowText" lastClr="000000"/>
      </a:dk1>
      <a:lt1>
        <a:sysClr val="window" lastClr="FFFFFF"/>
      </a:lt1>
      <a:dk2>
        <a:srgbClr val="146194"/>
      </a:dk2>
      <a:lt2>
        <a:srgbClr val="76DBF4"/>
      </a:lt2>
      <a:accent1>
        <a:srgbClr val="052F61"/>
      </a:accent1>
      <a:accent2>
        <a:srgbClr val="A50E82"/>
      </a:accent2>
      <a:accent3>
        <a:srgbClr val="14967C"/>
      </a:accent3>
      <a:accent4>
        <a:srgbClr val="6A9E1F"/>
      </a:accent4>
      <a:accent5>
        <a:srgbClr val="E87D37"/>
      </a:accent5>
      <a:accent6>
        <a:srgbClr val="C62324"/>
      </a:accent6>
      <a:hlink>
        <a:srgbClr val="0D2E46"/>
      </a:hlink>
      <a:folHlink>
        <a:srgbClr val="356A95"/>
      </a:folHlink>
    </a:clrScheme>
    <a:fontScheme name="Slice">
      <a:maj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メイリオ"/>
        <a:font script="Hang" typeface="HY중고딕"/>
        <a:font script="Hans" typeface="幼圆"/>
        <a:font script="Hant" typeface="微軟正黑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Slice">
      <a:fillStyleLst>
        <a:solidFill>
          <a:schemeClr val="phClr"/>
        </a:solidFill>
        <a:gradFill rotWithShape="1">
          <a:gsLst>
            <a:gs pos="0">
              <a:schemeClr val="phClr">
                <a:tint val="62000"/>
                <a:hueMod val="94000"/>
                <a:satMod val="140000"/>
                <a:lumMod val="110000"/>
              </a:schemeClr>
            </a:gs>
            <a:gs pos="100000">
              <a:schemeClr val="phClr">
                <a:tint val="84000"/>
                <a:satMod val="16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hueMod val="94000"/>
                <a:satMod val="130000"/>
                <a:lumMod val="128000"/>
              </a:schemeClr>
            </a:gs>
            <a:gs pos="100000">
              <a:schemeClr val="phClr">
                <a:shade val="94000"/>
                <a:lumMod val="88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>
              <a:tint val="76000"/>
              <a:alpha val="60000"/>
              <a:hueMod val="94000"/>
            </a:schemeClr>
          </a:solidFill>
          <a:prstDash val="solid"/>
        </a:ln>
        <a:ln w="15875" cap="rnd" cmpd="sng" algn="ctr">
          <a:solidFill>
            <a:schemeClr val="phClr">
              <a:hueMod val="94000"/>
            </a:schemeClr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50800" dist="38100" dir="5400000" rotWithShape="0">
              <a:srgbClr val="000000">
                <a:alpha val="46000"/>
              </a:srgbClr>
            </a:outerShdw>
          </a:effectLst>
          <a:scene3d>
            <a:camera prst="orthographicFront">
              <a:rot lat="0" lon="0" rev="0"/>
            </a:camera>
            <a:lightRig rig="threePt" dir="t"/>
          </a:scene3d>
          <a:sp3d prstMaterial="plastic">
            <a:bevelT w="25400" h="25400"/>
          </a:sp3d>
        </a:effectStyle>
      </a:effectStyleLst>
      <a:bgFillStyleLst>
        <a:solidFill>
          <a:schemeClr val="phClr"/>
        </a:solidFill>
        <a:gradFill rotWithShape="1">
          <a:gsLst>
            <a:gs pos="1000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lin ang="6120000" scaled="1"/>
        </a:gradFill>
        <a:gradFill rotWithShape="1">
          <a:gsLst>
            <a:gs pos="0">
              <a:schemeClr val="phClr">
                <a:tint val="97000"/>
                <a:hueMod val="92000"/>
                <a:satMod val="169000"/>
                <a:lumMod val="164000"/>
              </a:schemeClr>
            </a:gs>
            <a:gs pos="100000">
              <a:schemeClr val="phClr">
                <a:shade val="96000"/>
                <a:satMod val="120000"/>
                <a:lumMod val="90000"/>
              </a:schemeClr>
            </a:gs>
          </a:gsLst>
          <a:path path="circle">
            <a:fillToRect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lice" id="{0507925B-6AC9-4358-8E18-C330545D08F8}" vid="{13FEC7C6-62A9-40C4-99D2-581AACACAA2F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EFAB7C-97A9-44AF-B3ED-D5D95825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Business letter (Green Forest design)</Template>
  <TotalTime>0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2018-05-09T16:23:00Z</dcterms:created>
  <dcterms:modified xsi:type="dcterms:W3CDTF">2018-05-09T16:23:00Z</dcterms:modified>
</cp:coreProperties>
</file>